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750"/>
      </w:tblGrid>
      <w:tr w:rsidR="00491E8E" w14:paraId="7190F49C" w14:textId="77777777" w:rsidTr="00774AB5">
        <w:trPr>
          <w:trHeight w:val="1070"/>
        </w:trPr>
        <w:tc>
          <w:tcPr>
            <w:tcW w:w="2808" w:type="dxa"/>
            <w:shd w:val="clear" w:color="auto" w:fill="auto"/>
            <w:vAlign w:val="center"/>
          </w:tcPr>
          <w:p w14:paraId="3F36D989" w14:textId="77777777" w:rsidR="00491E8E" w:rsidRPr="00DA5722" w:rsidRDefault="00881A86" w:rsidP="00DD1678">
            <w:pPr>
              <w:pStyle w:val="Standard"/>
              <w:jc w:val="center"/>
              <w:rPr>
                <w:rFonts w:ascii="Century Gothic" w:hAnsi="Century Gothic"/>
                <w:noProof/>
                <w:sz w:val="28"/>
                <w:szCs w:val="28"/>
                <w:lang w:eastAsia="ja-JP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ja-JP"/>
              </w:rPr>
              <w:drawing>
                <wp:inline distT="0" distB="0" distL="0" distR="0" wp14:anchorId="31115854" wp14:editId="017657BA">
                  <wp:extent cx="1609090" cy="49403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vAlign w:val="center"/>
          </w:tcPr>
          <w:p w14:paraId="36443423" w14:textId="255C4F7B" w:rsidR="00491E8E" w:rsidRPr="00491E8E" w:rsidRDefault="00716830" w:rsidP="00774AB5">
            <w:pPr>
              <w:widowControl w:val="0"/>
              <w:autoSpaceDE w:val="0"/>
              <w:autoSpaceDN w:val="0"/>
              <w:adjustRightInd w:val="0"/>
              <w:ind w:left="-288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F24">
              <w:rPr>
                <w:rFonts w:ascii="Arial" w:hAnsi="Arial" w:cs="Arial"/>
                <w:b/>
                <w:sz w:val="32"/>
                <w:szCs w:val="28"/>
              </w:rPr>
              <w:t>20</w:t>
            </w:r>
            <w:r w:rsidR="00683FD3">
              <w:rPr>
                <w:rFonts w:ascii="Arial" w:hAnsi="Arial" w:cs="Arial"/>
                <w:b/>
                <w:sz w:val="32"/>
                <w:szCs w:val="28"/>
              </w:rPr>
              <w:t>2</w:t>
            </w:r>
            <w:r w:rsidR="00676FED">
              <w:rPr>
                <w:rFonts w:ascii="Arial" w:hAnsi="Arial" w:cs="Arial"/>
                <w:b/>
                <w:sz w:val="32"/>
                <w:szCs w:val="28"/>
              </w:rPr>
              <w:t>5</w:t>
            </w:r>
            <w:r w:rsidRPr="00443F24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491E8E" w:rsidRPr="00443F24">
              <w:rPr>
                <w:rFonts w:ascii="Arial" w:hAnsi="Arial" w:cs="Arial"/>
                <w:b/>
                <w:sz w:val="32"/>
                <w:szCs w:val="28"/>
              </w:rPr>
              <w:t>LOCAL 14 Inventory List</w:t>
            </w:r>
          </w:p>
        </w:tc>
      </w:tr>
    </w:tbl>
    <w:p w14:paraId="6104F2F7" w14:textId="77777777" w:rsidR="00A31969" w:rsidRPr="00AC45B0" w:rsidRDefault="00A31969" w:rsidP="00491E8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C45B0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720"/>
        <w:gridCol w:w="1440"/>
        <w:gridCol w:w="928"/>
        <w:gridCol w:w="2668"/>
        <w:gridCol w:w="236"/>
        <w:gridCol w:w="236"/>
      </w:tblGrid>
      <w:tr w:rsidR="00C064DF" w:rsidRPr="007F41B6" w14:paraId="18384350" w14:textId="77777777" w:rsidTr="007F41B6">
        <w:tc>
          <w:tcPr>
            <w:tcW w:w="1008" w:type="dxa"/>
            <w:shd w:val="clear" w:color="auto" w:fill="auto"/>
          </w:tcPr>
          <w:p w14:paraId="15E9D5F5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46C1E4E1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767384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363A5862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775D81BD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71D34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4DF" w:rsidRPr="007F41B6" w14:paraId="6ECB2C99" w14:textId="77777777" w:rsidTr="007F41B6">
        <w:tc>
          <w:tcPr>
            <w:tcW w:w="1008" w:type="dxa"/>
            <w:shd w:val="clear" w:color="auto" w:fill="auto"/>
          </w:tcPr>
          <w:p w14:paraId="417B0B5C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286FA436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FB72A6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26A2BA4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E18E42F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BF69BFD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4DF" w:rsidRPr="007F41B6" w14:paraId="203BA9A8" w14:textId="77777777" w:rsidTr="007F41B6">
        <w:tc>
          <w:tcPr>
            <w:tcW w:w="1008" w:type="dxa"/>
            <w:shd w:val="clear" w:color="auto" w:fill="auto"/>
          </w:tcPr>
          <w:p w14:paraId="037AD4CF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1A42B9FB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8F2E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5DB285A4" w14:textId="77777777" w:rsidR="00A31969" w:rsidRPr="007F41B6" w:rsidRDefault="009B7F6B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DCBAE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E84489" w14:textId="77777777" w:rsidR="00A31969" w:rsidRDefault="00A31969" w:rsidP="00AC45B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10"/>
        <w:gridCol w:w="990"/>
        <w:gridCol w:w="990"/>
        <w:gridCol w:w="1278"/>
      </w:tblGrid>
      <w:tr w:rsidR="00C064DF" w:rsidRPr="007F41B6" w14:paraId="64A53711" w14:textId="77777777" w:rsidTr="000B0C0B">
        <w:trPr>
          <w:trHeight w:val="575"/>
        </w:trPr>
        <w:tc>
          <w:tcPr>
            <w:tcW w:w="1008" w:type="dxa"/>
            <w:shd w:val="clear" w:color="auto" w:fill="auto"/>
          </w:tcPr>
          <w:p w14:paraId="0899FF95" w14:textId="77777777" w:rsidR="008A364C" w:rsidRPr="007F41B6" w:rsidRDefault="008A364C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Inventory #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6EEB95E" w14:textId="77777777" w:rsidR="004816FA" w:rsidRPr="007F41B6" w:rsidRDefault="004816FA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Title and/or Description</w:t>
            </w:r>
          </w:p>
          <w:p w14:paraId="5F4A1480" w14:textId="77777777" w:rsidR="008A364C" w:rsidRPr="007F41B6" w:rsidRDefault="008A364C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8016C09" w14:textId="77777777" w:rsidR="008A364C" w:rsidRPr="007F41B6" w:rsidRDefault="003267E1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Number of Items</w:t>
            </w:r>
          </w:p>
        </w:tc>
        <w:tc>
          <w:tcPr>
            <w:tcW w:w="990" w:type="dxa"/>
            <w:shd w:val="clear" w:color="auto" w:fill="auto"/>
          </w:tcPr>
          <w:p w14:paraId="299A6093" w14:textId="77777777" w:rsidR="008A364C" w:rsidRPr="007F41B6" w:rsidRDefault="004816FA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 xml:space="preserve">Price per </w:t>
            </w:r>
            <w:r w:rsidR="003267E1" w:rsidRPr="007F41B6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278" w:type="dxa"/>
            <w:shd w:val="clear" w:color="auto" w:fill="auto"/>
          </w:tcPr>
          <w:p w14:paraId="2277AFEF" w14:textId="77777777" w:rsidR="004816FA" w:rsidRPr="007F41B6" w:rsidRDefault="004816FA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Total</w:t>
            </w:r>
            <w:r w:rsidR="00FE35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0033" w:rsidRPr="007F41B6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C064DF" w:rsidRPr="007F41B6" w14:paraId="74402067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313E7FD0" w14:textId="77777777" w:rsidR="008A364C" w:rsidRPr="00AE5C83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10" w:type="dxa"/>
            <w:shd w:val="clear" w:color="auto" w:fill="auto"/>
          </w:tcPr>
          <w:p w14:paraId="45BA12F9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E76AE15" w14:textId="77777777" w:rsidR="008A364C" w:rsidRPr="00AE5C83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A010403" w14:textId="77777777" w:rsidR="008A364C" w:rsidRPr="00AE5C83" w:rsidRDefault="008A364C" w:rsidP="00AE5C83">
            <w:pPr>
              <w:spacing w:after="0" w:line="36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1403E3A0" w14:textId="77777777" w:rsidR="008A364C" w:rsidRPr="00AE5C83" w:rsidRDefault="008A364C" w:rsidP="00AE5C83">
            <w:pPr>
              <w:spacing w:after="0" w:line="36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64DF" w:rsidRPr="007F41B6" w14:paraId="008D6161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5B2800D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8B5D21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24876F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109DD8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284ED3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B83BFDE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4ADD662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AA4F4E9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5544E9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E569B7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970410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35A09CBB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78646A42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F4D522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45646EA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CEB4C2F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9D6845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7CBAA977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6DA98D92" w14:textId="77777777" w:rsidR="008A364C" w:rsidRPr="000B0C0B" w:rsidRDefault="008A364C" w:rsidP="00AE5C83">
            <w:pPr>
              <w:tabs>
                <w:tab w:val="left" w:pos="45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CA8F98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97866D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B0EEB13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65D19F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6C6968E6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2004410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E3F7AB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452A746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1E81381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F4104FF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8938E0F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22EA3D9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F496B0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E9C971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85DC84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0D9A4C9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34468C34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3FBDA38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9372FDB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33DF25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204483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9531B2D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5884E83C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117D6E3A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3FA578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FD83B5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9B2752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E45D83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385E4D53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7DCE246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858799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53E3402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E5DFE80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6F9632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09163C3E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14C947CA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8D3D3A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16C254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CE00789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98E09A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57727077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3511DCCF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950B337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7F7F96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F28D07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BD3626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7CFCCEF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5C5172C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BAD0533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7AD453F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D468C4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6806C8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44947E0F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69F5C38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45A7ED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EC1AAF1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C7C46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8C69025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694E0A71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0FB4DC25" w14:textId="77777777" w:rsidR="008A364C" w:rsidRPr="000B0C0B" w:rsidRDefault="008A364C" w:rsidP="00AE5C83">
            <w:pPr>
              <w:tabs>
                <w:tab w:val="left" w:pos="45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86E30F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65A2092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AA03F8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0B20A9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6AEFD720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71F36FF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31BF5B5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2ADEE9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5A77F95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5D657B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162842FD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0E1CEA0D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64BBF48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2F5D65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C2DAA3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EE8DB0D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3F62C6A6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219E9F6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D5614C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A68C2E8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00A0E3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CD0C002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192B6E64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4B6B9171" w14:textId="77777777" w:rsidR="008A364C" w:rsidRPr="000B0C0B" w:rsidRDefault="008A364C" w:rsidP="00AE5C83">
            <w:pPr>
              <w:tabs>
                <w:tab w:val="left" w:pos="45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8B76C4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FC28E0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5D07F09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AA64ED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73C42FF1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3236B57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7DC667A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D5444C3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4DEE32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5BD21B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1332BD4F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48701A20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FA714EB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7DA464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BC7C40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9B8020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E480D70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1C952F5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2467D9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4DDBC9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F5692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FCF499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63CACCAC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1D384FC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458D006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E31240A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E404D6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3E643FA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125B30DA" w14:textId="77777777" w:rsidTr="000B0C0B">
        <w:trPr>
          <w:trHeight w:val="28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761AD040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7DB42B6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F2B7F6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188173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CF01B7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7BD8E889" w14:textId="77777777" w:rsidTr="000B0C0B">
        <w:trPr>
          <w:trHeight w:val="206"/>
        </w:trPr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</w:tcPr>
          <w:p w14:paraId="4F6DD5A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A9C221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28945C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4745C7D1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</w:tcPr>
          <w:p w14:paraId="5B0F7A6F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77D755FB" w14:textId="77777777" w:rsidTr="000B0C0B">
        <w:trPr>
          <w:trHeight w:val="546"/>
        </w:trPr>
        <w:tc>
          <w:tcPr>
            <w:tcW w:w="10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DC568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6B0783" w14:textId="77777777" w:rsidR="00F931B8" w:rsidRPr="000B0C0B" w:rsidRDefault="00F931B8" w:rsidP="007F41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0C198A" w14:textId="77777777" w:rsidR="008A364C" w:rsidRPr="000B0C0B" w:rsidRDefault="00F931B8" w:rsidP="007F41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0C0B">
              <w:rPr>
                <w:rFonts w:ascii="Arial" w:hAnsi="Arial" w:cs="Arial"/>
                <w:sz w:val="20"/>
                <w:szCs w:val="20"/>
              </w:rPr>
              <w:t>Subtotal for this page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C7AA8" w14:textId="77777777" w:rsidR="008A364C" w:rsidRPr="000B0C0B" w:rsidRDefault="008A364C" w:rsidP="007F41B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3A495D" w14:textId="77777777" w:rsidR="008A364C" w:rsidRPr="000B0C0B" w:rsidRDefault="008A364C" w:rsidP="007F41B6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91D2F74" w14:textId="77777777" w:rsidR="008A364C" w:rsidRPr="000B0C0B" w:rsidRDefault="008A364C" w:rsidP="007F41B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B25798" w14:textId="77777777" w:rsidR="008A364C" w:rsidRPr="000B0C0B" w:rsidRDefault="008A364C" w:rsidP="007F41B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D91DFFC" w14:textId="77777777" w:rsidTr="000B0C0B">
        <w:trPr>
          <w:trHeight w:val="50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A7074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8C5C3" w14:textId="77777777" w:rsidR="00F931B8" w:rsidRPr="000B0C0B" w:rsidRDefault="00F931B8" w:rsidP="007F41B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17CFCF" w14:textId="77777777" w:rsidR="008A364C" w:rsidRPr="000B0C0B" w:rsidRDefault="009E7D5E" w:rsidP="007F4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0C0B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CE291B" w:rsidRPr="000B0C0B">
              <w:rPr>
                <w:rFonts w:ascii="Arial" w:hAnsi="Arial" w:cs="Arial"/>
                <w:sz w:val="20"/>
                <w:szCs w:val="20"/>
              </w:rPr>
              <w:t>Total for</w:t>
            </w:r>
            <w:r w:rsidR="00F931B8" w:rsidRPr="000B0C0B">
              <w:rPr>
                <w:rFonts w:ascii="Arial" w:hAnsi="Arial" w:cs="Arial"/>
                <w:sz w:val="20"/>
                <w:szCs w:val="20"/>
              </w:rPr>
              <w:t xml:space="preserve"> all pages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C2FB5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50F282A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84C54D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4DF" w:rsidRPr="007F41B6" w14:paraId="566FA9D8" w14:textId="77777777" w:rsidTr="000B0C0B">
        <w:trPr>
          <w:trHeight w:val="9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A8530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45695" w14:textId="77777777" w:rsidR="00F931B8" w:rsidRPr="000B0C0B" w:rsidRDefault="00F931B8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A6B4B" w14:textId="77777777" w:rsidR="008A364C" w:rsidRPr="000B0C0B" w:rsidRDefault="00F931B8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C0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Page  ____ of 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2FBEE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0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B193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4459E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3AF98" w14:textId="77777777" w:rsidR="00997C79" w:rsidRPr="00EC5B3A" w:rsidRDefault="006F186D" w:rsidP="006F186D">
      <w:pPr>
        <w:jc w:val="center"/>
        <w:rPr>
          <w:rFonts w:ascii="Arial" w:hAnsi="Arial" w:cs="Arial"/>
          <w:sz w:val="24"/>
          <w:szCs w:val="24"/>
        </w:rPr>
      </w:pPr>
      <w:r w:rsidRPr="00EC5B3A">
        <w:rPr>
          <w:rFonts w:ascii="Arial" w:hAnsi="Arial" w:cs="Arial"/>
          <w:b/>
          <w:sz w:val="24"/>
          <w:szCs w:val="24"/>
        </w:rPr>
        <w:lastRenderedPageBreak/>
        <w:t xml:space="preserve">Instructions for Filling the Inventory </w:t>
      </w:r>
      <w:r w:rsidR="00491E8E">
        <w:rPr>
          <w:rFonts w:ascii="Arial" w:hAnsi="Arial" w:cs="Arial"/>
          <w:b/>
          <w:sz w:val="24"/>
          <w:szCs w:val="24"/>
        </w:rPr>
        <w:t>List</w:t>
      </w:r>
    </w:p>
    <w:p w14:paraId="180411D1" w14:textId="77777777" w:rsidR="00FB0D78" w:rsidRDefault="00FB0D78" w:rsidP="00FB0D78">
      <w:pPr>
        <w:pStyle w:val="Body"/>
        <w:spacing w:before="240" w:line="300" w:lineRule="atLeast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All pieces of artwork must be included on the Inventory List.  If you bring additional artwork, be sure to update your Inventory List with bookkeeping. </w:t>
      </w:r>
    </w:p>
    <w:p w14:paraId="6F2C5038" w14:textId="77777777" w:rsidR="00FB0D78" w:rsidRDefault="00FB0D78" w:rsidP="00FB0D78">
      <w:pPr>
        <w:pStyle w:val="Body"/>
        <w:spacing w:before="240" w:line="300" w:lineRule="atLeast"/>
        <w:rPr>
          <w:rFonts w:ascii="Arial" w:eastAsia="Arial" w:hAnsi="Arial" w:cs="Arial"/>
          <w:sz w:val="24"/>
          <w:szCs w:val="24"/>
        </w:rPr>
      </w:pPr>
      <w:r w:rsidRPr="00FB0D78">
        <w:rPr>
          <w:rFonts w:ascii="Arial"/>
          <w:b/>
          <w:sz w:val="24"/>
          <w:szCs w:val="24"/>
        </w:rPr>
        <w:t>Option 1:</w:t>
      </w:r>
      <w:r>
        <w:rPr>
          <w:rFonts w:ascii="Arial"/>
          <w:sz w:val="24"/>
          <w:szCs w:val="24"/>
        </w:rPr>
        <w:t xml:space="preserve">  Print form and fill by hand.</w:t>
      </w:r>
    </w:p>
    <w:p w14:paraId="120E779F" w14:textId="77777777" w:rsidR="00FB0D78" w:rsidRPr="001D4158" w:rsidRDefault="00FB0D78" w:rsidP="00FB0D78">
      <w:pPr>
        <w:pStyle w:val="Body"/>
        <w:spacing w:before="240" w:line="300" w:lineRule="atLeast"/>
        <w:rPr>
          <w:rFonts w:ascii="Arial" w:eastAsia="Arial" w:hAnsi="Arial" w:cs="Arial"/>
          <w:sz w:val="24"/>
          <w:szCs w:val="24"/>
        </w:rPr>
      </w:pPr>
      <w:r w:rsidRPr="00FB0D78">
        <w:rPr>
          <w:rFonts w:ascii="Arial"/>
          <w:b/>
          <w:sz w:val="24"/>
          <w:szCs w:val="24"/>
        </w:rPr>
        <w:t>Option 2:</w:t>
      </w:r>
      <w:r>
        <w:rPr>
          <w:rFonts w:ascii="Arial"/>
          <w:sz w:val="24"/>
          <w:szCs w:val="24"/>
        </w:rPr>
        <w:t xml:space="preserve">  Save form and use as a template that is fillable in WORD</w:t>
      </w:r>
    </w:p>
    <w:p w14:paraId="500FCB3A" w14:textId="1024D9D0" w:rsidR="00FB0D78" w:rsidRPr="00FB0D78" w:rsidRDefault="00FB0D78" w:rsidP="00FB0D78">
      <w:pPr>
        <w:pStyle w:val="Body"/>
        <w:tabs>
          <w:tab w:val="num" w:pos="690"/>
        </w:tabs>
        <w:spacing w:after="0"/>
        <w:ind w:left="690"/>
        <w:rPr>
          <w:rFonts w:ascii="Arial"/>
          <w:sz w:val="24"/>
          <w:szCs w:val="24"/>
        </w:rPr>
      </w:pPr>
      <w:r w:rsidRPr="0028559E">
        <w:rPr>
          <w:rFonts w:ascii="Arial"/>
          <w:sz w:val="24"/>
          <w:szCs w:val="24"/>
        </w:rPr>
        <w:t xml:space="preserve">After downloading the WORD version of the Inventory Sheet, save and keep it as a </w:t>
      </w:r>
      <w:r w:rsidRPr="0028559E">
        <w:rPr>
          <w:rFonts w:hAnsi="Arial Unicode MS"/>
          <w:sz w:val="24"/>
          <w:szCs w:val="24"/>
        </w:rPr>
        <w:t>“</w:t>
      </w:r>
      <w:r w:rsidRPr="0028559E">
        <w:rPr>
          <w:rFonts w:ascii="Arial"/>
          <w:sz w:val="24"/>
          <w:szCs w:val="24"/>
        </w:rPr>
        <w:t>clean master</w:t>
      </w:r>
      <w:r w:rsidRPr="0028559E">
        <w:rPr>
          <w:rFonts w:hAnsi="Arial Unicode MS"/>
          <w:sz w:val="24"/>
          <w:szCs w:val="24"/>
        </w:rPr>
        <w:t>”</w:t>
      </w:r>
      <w:r w:rsidRPr="0028559E">
        <w:rPr>
          <w:rFonts w:ascii="Arial"/>
          <w:sz w:val="24"/>
          <w:szCs w:val="24"/>
        </w:rPr>
        <w:t>.</w:t>
      </w:r>
      <w:r w:rsidRPr="0028559E">
        <w:rPr>
          <w:rFonts w:ascii="Arial" w:eastAsia="Arial" w:hAnsi="Arial" w:cs="Arial"/>
        </w:rPr>
        <w:t xml:space="preserve"> </w:t>
      </w:r>
      <w:r w:rsidRPr="0028559E">
        <w:rPr>
          <w:rFonts w:ascii="Arial"/>
          <w:sz w:val="24"/>
          <w:szCs w:val="24"/>
        </w:rPr>
        <w:t>Make another copy of the Inventory Sheet and save it with the date and title for that page (</w:t>
      </w:r>
      <w:r w:rsidRPr="0028559E">
        <w:rPr>
          <w:rFonts w:ascii="Arial"/>
          <w:i/>
          <w:iCs/>
          <w:sz w:val="24"/>
          <w:szCs w:val="24"/>
        </w:rPr>
        <w:t>e.g</w:t>
      </w:r>
      <w:r w:rsidRPr="0028559E">
        <w:rPr>
          <w:rFonts w:ascii="Arial"/>
          <w:sz w:val="24"/>
          <w:szCs w:val="24"/>
        </w:rPr>
        <w:t>.,</w:t>
      </w:r>
      <w:r w:rsidRPr="0028559E">
        <w:rPr>
          <w:rFonts w:hAnsi="Arial Unicode MS"/>
          <w:sz w:val="24"/>
          <w:szCs w:val="24"/>
        </w:rPr>
        <w:t xml:space="preserve"> </w:t>
      </w:r>
      <w:r w:rsidRPr="0028559E">
        <w:rPr>
          <w:rFonts w:hAnsi="Arial Unicode MS"/>
          <w:sz w:val="24"/>
          <w:szCs w:val="24"/>
        </w:rPr>
        <w:t>“</w:t>
      </w:r>
      <w:r w:rsidRPr="0028559E">
        <w:rPr>
          <w:rFonts w:ascii="Arial"/>
          <w:sz w:val="24"/>
          <w:szCs w:val="24"/>
          <w:lang w:val="it-IT"/>
        </w:rPr>
        <w:t>20</w:t>
      </w:r>
      <w:r w:rsidR="00683FD3">
        <w:rPr>
          <w:rFonts w:ascii="Arial"/>
          <w:sz w:val="24"/>
          <w:szCs w:val="24"/>
          <w:lang w:val="it-IT"/>
        </w:rPr>
        <w:t>2</w:t>
      </w:r>
      <w:r w:rsidR="000C3FC8">
        <w:rPr>
          <w:rFonts w:ascii="Arial"/>
          <w:sz w:val="24"/>
          <w:szCs w:val="24"/>
          <w:lang w:val="it-IT"/>
        </w:rPr>
        <w:t>4</w:t>
      </w:r>
      <w:r w:rsidRPr="0028559E">
        <w:rPr>
          <w:rFonts w:ascii="Arial"/>
          <w:sz w:val="24"/>
          <w:szCs w:val="24"/>
          <w:lang w:val="it-IT"/>
        </w:rPr>
        <w:t xml:space="preserve"> Inventory, p. 1</w:t>
      </w:r>
      <w:r w:rsidRPr="0028559E">
        <w:rPr>
          <w:rFonts w:hAnsi="Arial Unicode MS"/>
          <w:sz w:val="24"/>
          <w:szCs w:val="24"/>
        </w:rPr>
        <w:t>”</w:t>
      </w:r>
      <w:r w:rsidRPr="0028559E">
        <w:rPr>
          <w:rFonts w:ascii="Arial"/>
          <w:sz w:val="24"/>
          <w:szCs w:val="24"/>
        </w:rPr>
        <w:t xml:space="preserve"> or </w:t>
      </w:r>
      <w:r w:rsidRPr="0028559E">
        <w:rPr>
          <w:rFonts w:hAnsi="Arial Unicode MS"/>
          <w:sz w:val="24"/>
          <w:szCs w:val="24"/>
        </w:rPr>
        <w:t>“</w:t>
      </w:r>
      <w:r w:rsidRPr="0028559E">
        <w:rPr>
          <w:rFonts w:ascii="Arial"/>
          <w:sz w:val="24"/>
          <w:szCs w:val="24"/>
          <w:lang w:val="it-IT"/>
        </w:rPr>
        <w:t>20</w:t>
      </w:r>
      <w:r w:rsidR="00683FD3">
        <w:rPr>
          <w:rFonts w:ascii="Arial"/>
          <w:sz w:val="24"/>
          <w:szCs w:val="24"/>
          <w:lang w:val="it-IT"/>
        </w:rPr>
        <w:t>2</w:t>
      </w:r>
      <w:r w:rsidR="000C3FC8">
        <w:rPr>
          <w:rFonts w:ascii="Arial"/>
          <w:sz w:val="24"/>
          <w:szCs w:val="24"/>
          <w:lang w:val="it-IT"/>
        </w:rPr>
        <w:t>4</w:t>
      </w:r>
      <w:r w:rsidRPr="0028559E">
        <w:rPr>
          <w:rFonts w:ascii="Arial"/>
          <w:sz w:val="24"/>
          <w:szCs w:val="24"/>
          <w:lang w:val="it-IT"/>
        </w:rPr>
        <w:t xml:space="preserve"> Inventory, p. 3</w:t>
      </w:r>
      <w:r w:rsidRPr="0028559E">
        <w:rPr>
          <w:rFonts w:hAnsi="Arial Unicode MS"/>
          <w:sz w:val="24"/>
          <w:szCs w:val="24"/>
        </w:rPr>
        <w:t>”</w:t>
      </w:r>
      <w:r w:rsidRPr="0028559E">
        <w:rPr>
          <w:rFonts w:ascii="Arial"/>
          <w:sz w:val="24"/>
          <w:szCs w:val="24"/>
        </w:rPr>
        <w:t xml:space="preserve">, etc.). Type your information into the boxes provided. </w:t>
      </w:r>
    </w:p>
    <w:p w14:paraId="08F46051" w14:textId="77777777" w:rsidR="00FB0D78" w:rsidRPr="0028559E" w:rsidRDefault="00FB0D78" w:rsidP="00FB0D78">
      <w:pPr>
        <w:pStyle w:val="Body"/>
        <w:tabs>
          <w:tab w:val="num" w:pos="690"/>
        </w:tabs>
        <w:spacing w:after="0"/>
        <w:ind w:left="360"/>
        <w:rPr>
          <w:rFonts w:ascii="Arial" w:eastAsia="Arial" w:hAnsi="Arial" w:cs="Arial"/>
        </w:rPr>
      </w:pPr>
    </w:p>
    <w:p w14:paraId="221FBAA6" w14:textId="77777777" w:rsidR="00FB0D78" w:rsidRDefault="00FB0D78" w:rsidP="00FB0D78">
      <w:pPr>
        <w:tabs>
          <w:tab w:val="left" w:pos="2880"/>
        </w:tabs>
        <w:spacing w:before="240" w:line="360" w:lineRule="auto"/>
        <w:rPr>
          <w:rFonts w:ascii="Arial" w:hAnsi="Arial"/>
          <w:sz w:val="24"/>
          <w:szCs w:val="24"/>
        </w:rPr>
      </w:pPr>
      <w:r w:rsidRPr="00FB0D78">
        <w:rPr>
          <w:rFonts w:ascii="Arial"/>
          <w:b/>
          <w:sz w:val="24"/>
          <w:szCs w:val="24"/>
        </w:rPr>
        <w:t xml:space="preserve">Option 3: </w:t>
      </w:r>
      <w:r>
        <w:rPr>
          <w:rFonts w:ascii="Arial" w:hAnsi="Arial"/>
          <w:sz w:val="24"/>
          <w:szCs w:val="24"/>
        </w:rPr>
        <w:t>You may attach your own Inventory pages to a Local 14 Inventory Cover sheet as long as your Inventory numbers</w:t>
      </w:r>
      <w:r w:rsidR="006A6296">
        <w:rPr>
          <w:rFonts w:ascii="Arial" w:hAnsi="Arial"/>
          <w:sz w:val="24"/>
          <w:szCs w:val="24"/>
        </w:rPr>
        <w:t xml:space="preserve"> and prices </w:t>
      </w:r>
      <w:r>
        <w:rPr>
          <w:rFonts w:ascii="Arial" w:hAnsi="Arial"/>
          <w:sz w:val="24"/>
          <w:szCs w:val="24"/>
        </w:rPr>
        <w:t>match your Local 14 Price Tags or the Jeweler’s Receipt Book.</w:t>
      </w:r>
    </w:p>
    <w:p w14:paraId="36484720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/>
          <w:sz w:val="24"/>
          <w:szCs w:val="24"/>
        </w:rPr>
      </w:pPr>
    </w:p>
    <w:p w14:paraId="0DDD61C8" w14:textId="77777777" w:rsidR="00FB0D78" w:rsidRPr="0028559E" w:rsidRDefault="00FB0D78" w:rsidP="00FB0D78">
      <w:pPr>
        <w:pStyle w:val="Body"/>
        <w:tabs>
          <w:tab w:val="num" w:pos="690"/>
        </w:tabs>
        <w:spacing w:after="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Inventory numbers can be included for your records but are not required. </w:t>
      </w:r>
    </w:p>
    <w:p w14:paraId="00FCF041" w14:textId="77777777" w:rsidR="00FB0D78" w:rsidRPr="0028559E" w:rsidRDefault="00FB0D78" w:rsidP="00FB0D78">
      <w:pPr>
        <w:pStyle w:val="Body"/>
        <w:tabs>
          <w:tab w:val="num" w:pos="690"/>
        </w:tabs>
        <w:spacing w:after="0"/>
        <w:ind w:left="360"/>
        <w:rPr>
          <w:rFonts w:ascii="Arial" w:eastAsia="Arial" w:hAnsi="Arial" w:cs="Arial"/>
        </w:rPr>
      </w:pPr>
    </w:p>
    <w:p w14:paraId="0299A2BE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 w:eastAsia="Arial" w:hAnsi="Arial" w:cs="Arial"/>
        </w:rPr>
      </w:pPr>
      <w:r w:rsidRPr="001D4158">
        <w:rPr>
          <w:rFonts w:ascii="Arial"/>
          <w:sz w:val="24"/>
          <w:szCs w:val="24"/>
          <w:u w:val="single"/>
        </w:rPr>
        <w:t>Describe items in enough detail so that we can determine the price if a tag is lost.</w:t>
      </w:r>
      <w:r>
        <w:rPr>
          <w:rFonts w:ascii="Arial"/>
          <w:sz w:val="24"/>
          <w:szCs w:val="24"/>
        </w:rPr>
        <w:t xml:space="preserve">  </w:t>
      </w:r>
    </w:p>
    <w:p w14:paraId="5B04FE2F" w14:textId="77777777" w:rsidR="00FB0D78" w:rsidRDefault="00FB0D78" w:rsidP="00FB0D78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9982806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Multiples of </w:t>
      </w:r>
      <w:r>
        <w:rPr>
          <w:rFonts w:ascii="Arial"/>
          <w:sz w:val="24"/>
          <w:szCs w:val="24"/>
          <w:u w:val="single"/>
        </w:rPr>
        <w:t>identical items at the same price</w:t>
      </w:r>
      <w:r>
        <w:rPr>
          <w:rFonts w:ascii="Arial"/>
          <w:sz w:val="24"/>
          <w:szCs w:val="24"/>
        </w:rPr>
        <w:t xml:space="preserve"> can go on one line (</w:t>
      </w:r>
      <w:r>
        <w:rPr>
          <w:rFonts w:ascii="Arial"/>
          <w:i/>
          <w:iCs/>
          <w:sz w:val="24"/>
          <w:szCs w:val="24"/>
        </w:rPr>
        <w:t>e.g</w:t>
      </w:r>
      <w:r>
        <w:rPr>
          <w:rFonts w:ascii="Arial"/>
          <w:sz w:val="24"/>
          <w:szCs w:val="24"/>
        </w:rPr>
        <w:t xml:space="preserve">., cards, prints, etc.). </w:t>
      </w:r>
    </w:p>
    <w:p w14:paraId="0D4462B2" w14:textId="77777777" w:rsidR="00FB0D78" w:rsidRDefault="00FB0D78" w:rsidP="00FB0D78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138B0B74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Subtotal the value of items on each page.  On the final page, calculate the final total value for all items.</w:t>
      </w:r>
    </w:p>
    <w:p w14:paraId="58430AE0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/>
          <w:sz w:val="24"/>
          <w:szCs w:val="24"/>
        </w:rPr>
      </w:pPr>
    </w:p>
    <w:p w14:paraId="1F0513E3" w14:textId="77777777" w:rsidR="00FB0D78" w:rsidRPr="00FB0D78" w:rsidRDefault="00FB0D78" w:rsidP="00FB0D78">
      <w:pPr>
        <w:pStyle w:val="Body"/>
        <w:tabs>
          <w:tab w:val="num" w:pos="690"/>
        </w:tabs>
        <w:spacing w:after="0"/>
        <w:rPr>
          <w:rFonts w:ascii="Arial" w:eastAsia="Arial" w:hAnsi="Arial" w:cs="Arial"/>
          <w:i/>
        </w:rPr>
      </w:pPr>
      <w:r>
        <w:rPr>
          <w:rFonts w:ascii="Arial"/>
          <w:b/>
          <w:sz w:val="24"/>
          <w:szCs w:val="24"/>
        </w:rPr>
        <w:t xml:space="preserve">Jewelers: </w:t>
      </w:r>
      <w:r>
        <w:rPr>
          <w:rFonts w:ascii="Arial"/>
          <w:sz w:val="24"/>
          <w:szCs w:val="24"/>
        </w:rPr>
        <w:t xml:space="preserve">Follow more specific instructions on the </w:t>
      </w:r>
      <w:r>
        <w:rPr>
          <w:rFonts w:ascii="Arial"/>
          <w:sz w:val="24"/>
          <w:szCs w:val="24"/>
        </w:rPr>
        <w:t>‘</w:t>
      </w:r>
      <w:r w:rsidRPr="00FB0D78">
        <w:rPr>
          <w:rFonts w:ascii="Arial"/>
          <w:i/>
          <w:sz w:val="24"/>
          <w:szCs w:val="24"/>
        </w:rPr>
        <w:t>Jeweler Guideline</w:t>
      </w:r>
      <w:r w:rsidR="00B97695">
        <w:rPr>
          <w:rFonts w:ascii="Arial"/>
          <w:i/>
          <w:sz w:val="24"/>
          <w:szCs w:val="24"/>
        </w:rPr>
        <w:t>s</w:t>
      </w:r>
      <w:r w:rsidRPr="00FB0D78">
        <w:rPr>
          <w:rFonts w:ascii="Arial"/>
          <w:i/>
          <w:sz w:val="24"/>
          <w:szCs w:val="24"/>
        </w:rPr>
        <w:t>; Inventory list, Receipt Book and Sale</w:t>
      </w:r>
      <w:r>
        <w:rPr>
          <w:rFonts w:ascii="Arial"/>
          <w:i/>
          <w:sz w:val="24"/>
          <w:szCs w:val="24"/>
        </w:rPr>
        <w:t>s</w:t>
      </w:r>
      <w:r>
        <w:rPr>
          <w:rFonts w:ascii="Arial"/>
          <w:i/>
          <w:sz w:val="24"/>
          <w:szCs w:val="24"/>
        </w:rPr>
        <w:t>’</w:t>
      </w:r>
      <w:r w:rsidRPr="00FB0D78">
        <w:rPr>
          <w:rFonts w:ascii="Arial"/>
          <w:i/>
          <w:sz w:val="24"/>
          <w:szCs w:val="24"/>
        </w:rPr>
        <w:t xml:space="preserve"> </w:t>
      </w:r>
      <w:r w:rsidRPr="00B97695">
        <w:rPr>
          <w:rFonts w:ascii="Arial"/>
          <w:sz w:val="24"/>
          <w:szCs w:val="24"/>
        </w:rPr>
        <w:t>document</w:t>
      </w:r>
      <w:r w:rsidR="00B97695" w:rsidRPr="00B97695">
        <w:rPr>
          <w:rFonts w:ascii="Arial"/>
          <w:sz w:val="24"/>
          <w:szCs w:val="24"/>
        </w:rPr>
        <w:t>.</w:t>
      </w:r>
    </w:p>
    <w:p w14:paraId="20D89D25" w14:textId="77777777" w:rsidR="00CA594D" w:rsidRPr="00D61D74" w:rsidRDefault="00CA594D" w:rsidP="00FB0D78">
      <w:pPr>
        <w:spacing w:before="240" w:line="300" w:lineRule="atLeast"/>
        <w:rPr>
          <w:rFonts w:ascii="Arial" w:hAnsi="Arial" w:cs="Arial"/>
          <w:sz w:val="24"/>
          <w:szCs w:val="24"/>
        </w:rPr>
      </w:pPr>
    </w:p>
    <w:sectPr w:rsidR="00CA594D" w:rsidRPr="00D61D74" w:rsidSect="00FC5BCD">
      <w:pgSz w:w="12240" w:h="15840" w:code="1"/>
      <w:pgMar w:top="864" w:right="1080" w:bottom="576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F5A8E"/>
    <w:multiLevelType w:val="hybridMultilevel"/>
    <w:tmpl w:val="EC32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5F"/>
    <w:rsid w:val="00001007"/>
    <w:rsid w:val="000752C2"/>
    <w:rsid w:val="000B0C0B"/>
    <w:rsid w:val="000C3FC8"/>
    <w:rsid w:val="0012139D"/>
    <w:rsid w:val="00154AB1"/>
    <w:rsid w:val="0017274B"/>
    <w:rsid w:val="00192012"/>
    <w:rsid w:val="001E42C0"/>
    <w:rsid w:val="00211669"/>
    <w:rsid w:val="0023297B"/>
    <w:rsid w:val="002452EE"/>
    <w:rsid w:val="00262EDE"/>
    <w:rsid w:val="00292F1F"/>
    <w:rsid w:val="002E586C"/>
    <w:rsid w:val="002F3B58"/>
    <w:rsid w:val="003267E1"/>
    <w:rsid w:val="003563B1"/>
    <w:rsid w:val="003922DA"/>
    <w:rsid w:val="003C166C"/>
    <w:rsid w:val="0042315A"/>
    <w:rsid w:val="00443F24"/>
    <w:rsid w:val="004458A3"/>
    <w:rsid w:val="004816FA"/>
    <w:rsid w:val="00491E8E"/>
    <w:rsid w:val="004E03AF"/>
    <w:rsid w:val="004E42AE"/>
    <w:rsid w:val="005B7171"/>
    <w:rsid w:val="005B7FF5"/>
    <w:rsid w:val="005C5809"/>
    <w:rsid w:val="005D04FA"/>
    <w:rsid w:val="005D302F"/>
    <w:rsid w:val="0065318C"/>
    <w:rsid w:val="00676FED"/>
    <w:rsid w:val="00683FD3"/>
    <w:rsid w:val="006A6296"/>
    <w:rsid w:val="006B0109"/>
    <w:rsid w:val="006B606D"/>
    <w:rsid w:val="006C194A"/>
    <w:rsid w:val="006F186D"/>
    <w:rsid w:val="00716830"/>
    <w:rsid w:val="00774AB5"/>
    <w:rsid w:val="00776ACA"/>
    <w:rsid w:val="00787CB8"/>
    <w:rsid w:val="007B3B12"/>
    <w:rsid w:val="007C7EF1"/>
    <w:rsid w:val="007D79AE"/>
    <w:rsid w:val="007F41B6"/>
    <w:rsid w:val="00836164"/>
    <w:rsid w:val="008420FB"/>
    <w:rsid w:val="00850D62"/>
    <w:rsid w:val="008617EA"/>
    <w:rsid w:val="0088106C"/>
    <w:rsid w:val="00881A86"/>
    <w:rsid w:val="008A364C"/>
    <w:rsid w:val="008C7306"/>
    <w:rsid w:val="0092329D"/>
    <w:rsid w:val="00955F65"/>
    <w:rsid w:val="009914A5"/>
    <w:rsid w:val="00997C79"/>
    <w:rsid w:val="009B7F6B"/>
    <w:rsid w:val="009E49B7"/>
    <w:rsid w:val="009E7D5E"/>
    <w:rsid w:val="00A254C7"/>
    <w:rsid w:val="00A31969"/>
    <w:rsid w:val="00AC45B0"/>
    <w:rsid w:val="00AC7248"/>
    <w:rsid w:val="00AE5C83"/>
    <w:rsid w:val="00B03F51"/>
    <w:rsid w:val="00B555E3"/>
    <w:rsid w:val="00B80854"/>
    <w:rsid w:val="00B97695"/>
    <w:rsid w:val="00BF47E6"/>
    <w:rsid w:val="00C064DF"/>
    <w:rsid w:val="00C10033"/>
    <w:rsid w:val="00C14EA5"/>
    <w:rsid w:val="00C157ED"/>
    <w:rsid w:val="00C73131"/>
    <w:rsid w:val="00CA594D"/>
    <w:rsid w:val="00CB3D3A"/>
    <w:rsid w:val="00CE291B"/>
    <w:rsid w:val="00D40623"/>
    <w:rsid w:val="00D61D74"/>
    <w:rsid w:val="00D84B80"/>
    <w:rsid w:val="00DD1678"/>
    <w:rsid w:val="00E452B2"/>
    <w:rsid w:val="00E6745F"/>
    <w:rsid w:val="00E729E6"/>
    <w:rsid w:val="00E74532"/>
    <w:rsid w:val="00EB6675"/>
    <w:rsid w:val="00EC5B3A"/>
    <w:rsid w:val="00F46B85"/>
    <w:rsid w:val="00F51823"/>
    <w:rsid w:val="00F931B8"/>
    <w:rsid w:val="00FA53F7"/>
    <w:rsid w:val="00FB0D78"/>
    <w:rsid w:val="00FB20CE"/>
    <w:rsid w:val="00FC5BCD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CD798"/>
  <w15:docId w15:val="{B61F5250-21E0-E349-8D30-9AE582D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6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8106C"/>
    <w:rPr>
      <w:color w:val="808080"/>
    </w:rPr>
  </w:style>
  <w:style w:type="paragraph" w:styleId="Title">
    <w:name w:val="Title"/>
    <w:basedOn w:val="Normal"/>
    <w:link w:val="TitleChar"/>
    <w:qFormat/>
    <w:rsid w:val="00491E8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link w:val="Title"/>
    <w:rsid w:val="00491E8E"/>
    <w:rPr>
      <w:rFonts w:ascii="Arial" w:eastAsia="Times New Roman" w:hAnsi="Arial" w:cs="Arial"/>
      <w:b/>
      <w:bCs/>
      <w:sz w:val="24"/>
      <w:lang w:eastAsia="en-US"/>
    </w:rPr>
  </w:style>
  <w:style w:type="paragraph" w:customStyle="1" w:styleId="Standard">
    <w:name w:val="Standard"/>
    <w:rsid w:val="00491E8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3131"/>
    <w:pPr>
      <w:ind w:left="720"/>
    </w:pPr>
  </w:style>
  <w:style w:type="paragraph" w:customStyle="1" w:styleId="Body">
    <w:name w:val="Body"/>
    <w:rsid w:val="00FB0D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esktop\L-14%20Documents%20Folder\1A%20%20L-14%20Ready\Inventory%20Sheet%20WORD%20to%20print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C:\Users\Bonnie\Desktop\L-14 Documents Folder\1A  L-14 Ready\Inventory Sheet WORD to print 1.dotx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Terri Neal</cp:lastModifiedBy>
  <cp:revision>2</cp:revision>
  <cp:lastPrinted>2017-06-21T03:44:00Z</cp:lastPrinted>
  <dcterms:created xsi:type="dcterms:W3CDTF">2025-04-23T21:33:00Z</dcterms:created>
  <dcterms:modified xsi:type="dcterms:W3CDTF">2025-04-23T21:33:00Z</dcterms:modified>
</cp:coreProperties>
</file>